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044D16F9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306078">
        <w:rPr>
          <w:rFonts w:ascii="Times New Roman" w:hAnsi="Times New Roman" w:cs="Times New Roman"/>
          <w:noProof/>
          <w:sz w:val="28"/>
          <w:szCs w:val="28"/>
        </w:rPr>
        <w:t>села Култаево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7EC6C1DA" w:rsidR="00E435AF" w:rsidRPr="00536A81" w:rsidRDefault="00601DA8" w:rsidP="00536A81">
                            <w:pPr>
                              <w:jc w:val="center"/>
                            </w:pPr>
                            <w:r>
                              <w:t>358</w:t>
                            </w:r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7EC6C1DA" w:rsidR="00E435AF" w:rsidRPr="00536A81" w:rsidRDefault="00601DA8" w:rsidP="00536A81">
                      <w:pPr>
                        <w:jc w:val="center"/>
                      </w:pPr>
                      <w:r>
                        <w:t>358</w:t>
                      </w:r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2C97FC37" w:rsidR="00E435AF" w:rsidRPr="00C06726" w:rsidRDefault="00601DA8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2C97FC37" w:rsidR="00E435AF" w:rsidRPr="00C06726" w:rsidRDefault="00601DA8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53E46301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306078">
        <w:rPr>
          <w:szCs w:val="28"/>
        </w:rPr>
        <w:t>села Култаево</w:t>
      </w:r>
      <w:r w:rsidRPr="00D758EC">
        <w:rPr>
          <w:szCs w:val="28"/>
        </w:rPr>
        <w:t xml:space="preserve"> Пермского муниципального округа Перм</w:t>
      </w:r>
      <w:r w:rsidR="001E5D8A">
        <w:rPr>
          <w:szCs w:val="28"/>
        </w:rPr>
        <w:t>ского края в составе 10 человек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3A7165F4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D43A27">
        <w:rPr>
          <w:szCs w:val="28"/>
        </w:rPr>
        <w:t>1</w:t>
      </w:r>
      <w:r w:rsidR="00306078">
        <w:rPr>
          <w:szCs w:val="28"/>
        </w:rPr>
        <w:t>1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</w:t>
      </w:r>
      <w:r w:rsidR="00306078">
        <w:rPr>
          <w:szCs w:val="28"/>
        </w:rPr>
        <w:t>1</w:t>
      </w:r>
      <w:r w:rsidR="00C07049">
        <w:rPr>
          <w:szCs w:val="28"/>
        </w:rPr>
        <w:t>4</w:t>
      </w:r>
      <w:r w:rsidR="00306078">
        <w:rPr>
          <w:szCs w:val="28"/>
        </w:rPr>
        <w:t xml:space="preserve"> </w:t>
      </w:r>
      <w:r w:rsidRPr="00D758EC">
        <w:rPr>
          <w:szCs w:val="28"/>
        </w:rPr>
        <w:t xml:space="preserve">часов 00 минут у дома </w:t>
      </w:r>
      <w:r w:rsidRPr="00A55AB4">
        <w:rPr>
          <w:szCs w:val="28"/>
        </w:rPr>
        <w:t xml:space="preserve">№ </w:t>
      </w:r>
      <w:r w:rsidR="00306078">
        <w:rPr>
          <w:szCs w:val="28"/>
        </w:rPr>
        <w:t>1</w:t>
      </w:r>
      <w:r w:rsidR="00C07049">
        <w:rPr>
          <w:szCs w:val="28"/>
        </w:rPr>
        <w:t>6</w:t>
      </w:r>
      <w:r w:rsidRPr="00A55AB4">
        <w:rPr>
          <w:szCs w:val="28"/>
        </w:rPr>
        <w:t xml:space="preserve"> по улице </w:t>
      </w:r>
      <w:r w:rsidR="00C07049">
        <w:rPr>
          <w:szCs w:val="28"/>
        </w:rPr>
        <w:lastRenderedPageBreak/>
        <w:t>Молодежная</w:t>
      </w:r>
      <w:r w:rsidR="00306078">
        <w:rPr>
          <w:szCs w:val="28"/>
        </w:rPr>
        <w:t xml:space="preserve"> села Култаево</w:t>
      </w:r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306078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646ECF93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B300B9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4AA3FB74" w:rsidR="00D758EC" w:rsidRPr="00D758EC" w:rsidRDefault="00C07049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07049">
        <w:rPr>
          <w:szCs w:val="28"/>
        </w:rPr>
        <w:t>группа домов №</w:t>
      </w:r>
      <w:r>
        <w:rPr>
          <w:szCs w:val="28"/>
        </w:rPr>
        <w:t xml:space="preserve"> </w:t>
      </w:r>
      <w:r w:rsidRPr="00C07049">
        <w:rPr>
          <w:szCs w:val="28"/>
        </w:rPr>
        <w:t>9,</w:t>
      </w:r>
      <w:r>
        <w:rPr>
          <w:szCs w:val="28"/>
        </w:rPr>
        <w:t xml:space="preserve"> </w:t>
      </w:r>
      <w:r w:rsidRPr="00C07049">
        <w:rPr>
          <w:szCs w:val="28"/>
        </w:rPr>
        <w:t>11,</w:t>
      </w:r>
      <w:r>
        <w:rPr>
          <w:szCs w:val="28"/>
        </w:rPr>
        <w:t xml:space="preserve"> </w:t>
      </w:r>
      <w:r w:rsidRPr="00C07049">
        <w:rPr>
          <w:szCs w:val="28"/>
        </w:rPr>
        <w:t>13,</w:t>
      </w:r>
      <w:r>
        <w:rPr>
          <w:szCs w:val="28"/>
        </w:rPr>
        <w:t xml:space="preserve"> </w:t>
      </w:r>
      <w:r w:rsidRPr="00C07049">
        <w:rPr>
          <w:szCs w:val="28"/>
        </w:rPr>
        <w:t>15,</w:t>
      </w:r>
      <w:r>
        <w:rPr>
          <w:szCs w:val="28"/>
        </w:rPr>
        <w:t xml:space="preserve"> </w:t>
      </w:r>
      <w:r w:rsidRPr="00C07049">
        <w:rPr>
          <w:szCs w:val="28"/>
        </w:rPr>
        <w:t>16,</w:t>
      </w:r>
      <w:r>
        <w:rPr>
          <w:szCs w:val="28"/>
        </w:rPr>
        <w:t xml:space="preserve"> </w:t>
      </w:r>
      <w:r w:rsidRPr="00C07049">
        <w:rPr>
          <w:szCs w:val="28"/>
        </w:rPr>
        <w:t>19,</w:t>
      </w:r>
      <w:r>
        <w:rPr>
          <w:szCs w:val="28"/>
        </w:rPr>
        <w:t xml:space="preserve"> </w:t>
      </w:r>
      <w:r w:rsidRPr="00C07049">
        <w:rPr>
          <w:szCs w:val="28"/>
        </w:rPr>
        <w:t>21,</w:t>
      </w:r>
      <w:r>
        <w:rPr>
          <w:szCs w:val="28"/>
        </w:rPr>
        <w:t xml:space="preserve"> </w:t>
      </w:r>
      <w:r w:rsidRPr="00C07049">
        <w:rPr>
          <w:szCs w:val="28"/>
        </w:rPr>
        <w:t>22,</w:t>
      </w:r>
      <w:r>
        <w:rPr>
          <w:szCs w:val="28"/>
        </w:rPr>
        <w:t xml:space="preserve"> </w:t>
      </w:r>
      <w:r w:rsidRPr="00C07049">
        <w:rPr>
          <w:szCs w:val="28"/>
        </w:rPr>
        <w:t>23,</w:t>
      </w:r>
      <w:r>
        <w:rPr>
          <w:szCs w:val="28"/>
        </w:rPr>
        <w:t xml:space="preserve"> </w:t>
      </w:r>
      <w:r w:rsidRPr="00C07049">
        <w:rPr>
          <w:szCs w:val="28"/>
        </w:rPr>
        <w:t>27,</w:t>
      </w:r>
      <w:r>
        <w:rPr>
          <w:szCs w:val="28"/>
        </w:rPr>
        <w:t xml:space="preserve"> </w:t>
      </w:r>
      <w:r w:rsidRPr="00C07049">
        <w:rPr>
          <w:szCs w:val="28"/>
        </w:rPr>
        <w:t>29 по улице Молодежная, № 1,</w:t>
      </w:r>
      <w:r>
        <w:rPr>
          <w:szCs w:val="28"/>
        </w:rPr>
        <w:t xml:space="preserve"> </w:t>
      </w:r>
      <w:r w:rsidRPr="00C07049">
        <w:rPr>
          <w:szCs w:val="28"/>
        </w:rPr>
        <w:t>6,</w:t>
      </w:r>
      <w:r>
        <w:rPr>
          <w:szCs w:val="28"/>
        </w:rPr>
        <w:t xml:space="preserve"> </w:t>
      </w:r>
      <w:r w:rsidRPr="00C07049">
        <w:rPr>
          <w:szCs w:val="28"/>
        </w:rPr>
        <w:t>8,</w:t>
      </w:r>
      <w:r>
        <w:rPr>
          <w:szCs w:val="28"/>
        </w:rPr>
        <w:t xml:space="preserve"> </w:t>
      </w:r>
      <w:r w:rsidRPr="00C07049">
        <w:rPr>
          <w:szCs w:val="28"/>
        </w:rPr>
        <w:t>9,</w:t>
      </w:r>
      <w:r>
        <w:rPr>
          <w:szCs w:val="28"/>
        </w:rPr>
        <w:t xml:space="preserve"> </w:t>
      </w:r>
      <w:r w:rsidRPr="00C07049">
        <w:rPr>
          <w:szCs w:val="28"/>
        </w:rPr>
        <w:t>11,</w:t>
      </w:r>
      <w:r>
        <w:rPr>
          <w:szCs w:val="28"/>
        </w:rPr>
        <w:t xml:space="preserve"> </w:t>
      </w:r>
      <w:r w:rsidRPr="00C07049">
        <w:rPr>
          <w:szCs w:val="28"/>
        </w:rPr>
        <w:t>15 по улице Звездная, № 2,</w:t>
      </w:r>
      <w:r>
        <w:rPr>
          <w:szCs w:val="28"/>
        </w:rPr>
        <w:t xml:space="preserve"> </w:t>
      </w:r>
      <w:r w:rsidRPr="00C07049">
        <w:rPr>
          <w:szCs w:val="28"/>
        </w:rPr>
        <w:t>3,</w:t>
      </w:r>
      <w:r>
        <w:rPr>
          <w:szCs w:val="28"/>
        </w:rPr>
        <w:t xml:space="preserve"> </w:t>
      </w:r>
      <w:r w:rsidRPr="00C07049">
        <w:rPr>
          <w:szCs w:val="28"/>
        </w:rPr>
        <w:t>6,</w:t>
      </w:r>
      <w:r>
        <w:rPr>
          <w:szCs w:val="28"/>
        </w:rPr>
        <w:t xml:space="preserve"> </w:t>
      </w:r>
      <w:r w:rsidRPr="00C07049">
        <w:rPr>
          <w:szCs w:val="28"/>
        </w:rPr>
        <w:t>7,</w:t>
      </w:r>
      <w:r>
        <w:rPr>
          <w:szCs w:val="28"/>
        </w:rPr>
        <w:t xml:space="preserve"> </w:t>
      </w:r>
      <w:r w:rsidRPr="00C07049">
        <w:rPr>
          <w:szCs w:val="28"/>
        </w:rPr>
        <w:t>11,</w:t>
      </w:r>
      <w:r>
        <w:rPr>
          <w:szCs w:val="28"/>
        </w:rPr>
        <w:t xml:space="preserve"> </w:t>
      </w:r>
      <w:r w:rsidRPr="00C07049">
        <w:rPr>
          <w:szCs w:val="28"/>
        </w:rPr>
        <w:t>13,</w:t>
      </w:r>
      <w:r>
        <w:rPr>
          <w:szCs w:val="28"/>
        </w:rPr>
        <w:t xml:space="preserve"> </w:t>
      </w:r>
      <w:r w:rsidRPr="00C07049">
        <w:rPr>
          <w:szCs w:val="28"/>
        </w:rPr>
        <w:t>15,</w:t>
      </w:r>
      <w:r>
        <w:rPr>
          <w:szCs w:val="28"/>
        </w:rPr>
        <w:t xml:space="preserve"> </w:t>
      </w:r>
      <w:r w:rsidRPr="00C07049">
        <w:rPr>
          <w:szCs w:val="28"/>
        </w:rPr>
        <w:t>16,</w:t>
      </w:r>
      <w:r>
        <w:rPr>
          <w:szCs w:val="28"/>
        </w:rPr>
        <w:t xml:space="preserve"> </w:t>
      </w:r>
      <w:r w:rsidRPr="00C07049">
        <w:rPr>
          <w:szCs w:val="28"/>
        </w:rPr>
        <w:t>18,</w:t>
      </w:r>
      <w:r>
        <w:rPr>
          <w:szCs w:val="28"/>
        </w:rPr>
        <w:t xml:space="preserve"> </w:t>
      </w:r>
      <w:r w:rsidRPr="00C07049">
        <w:rPr>
          <w:szCs w:val="28"/>
        </w:rPr>
        <w:t>19,</w:t>
      </w:r>
      <w:r>
        <w:rPr>
          <w:szCs w:val="28"/>
        </w:rPr>
        <w:t xml:space="preserve"> </w:t>
      </w:r>
      <w:r w:rsidRPr="00C07049">
        <w:rPr>
          <w:szCs w:val="28"/>
        </w:rPr>
        <w:t>21,</w:t>
      </w:r>
      <w:r>
        <w:rPr>
          <w:szCs w:val="28"/>
        </w:rPr>
        <w:t xml:space="preserve"> </w:t>
      </w:r>
      <w:r w:rsidRPr="00C07049">
        <w:rPr>
          <w:szCs w:val="28"/>
        </w:rPr>
        <w:t>28,</w:t>
      </w:r>
      <w:r>
        <w:rPr>
          <w:szCs w:val="28"/>
        </w:rPr>
        <w:t xml:space="preserve"> </w:t>
      </w:r>
      <w:r w:rsidRPr="00C07049">
        <w:rPr>
          <w:szCs w:val="28"/>
        </w:rPr>
        <w:t>29,</w:t>
      </w:r>
      <w:r>
        <w:rPr>
          <w:szCs w:val="28"/>
        </w:rPr>
        <w:t xml:space="preserve"> </w:t>
      </w:r>
      <w:r w:rsidRPr="00C07049">
        <w:rPr>
          <w:szCs w:val="28"/>
        </w:rPr>
        <w:t xml:space="preserve">33 по улице Небесная </w:t>
      </w:r>
      <w:r w:rsidR="00FF5B61">
        <w:rPr>
          <w:szCs w:val="28"/>
        </w:rPr>
        <w:t>села Култаево</w:t>
      </w:r>
      <w:r w:rsidR="00D43A27" w:rsidRPr="00D43A27">
        <w:rPr>
          <w:szCs w:val="28"/>
        </w:rPr>
        <w:t xml:space="preserve"> </w:t>
      </w:r>
      <w:r w:rsidR="00D758EC"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01123A5F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DA54EF">
        <w:rPr>
          <w:szCs w:val="28"/>
        </w:rPr>
        <w:t>6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A10066">
        <w:rPr>
          <w:szCs w:val="28"/>
        </w:rPr>
        <w:t>село Култаево</w:t>
      </w:r>
      <w:r w:rsidR="007244B2" w:rsidRPr="007244B2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EE3444" w:rsidRPr="00EE3444">
        <w:rPr>
          <w:szCs w:val="28"/>
        </w:rPr>
        <w:t>группа домов № 9, 11, 13, 15, 16, 19, 21, 22, 23, 27, 29 по улице Молодежная, № 1, 6, 8, 9, 11, 15 по улице Звездная, № 2, 3, 6, 7, 11, 13, 15, 16, 18, 19, 21, 28, 29, 33 по улице Небесная</w:t>
      </w:r>
      <w:r w:rsidRPr="00EE3444">
        <w:rPr>
          <w:szCs w:val="28"/>
        </w:rPr>
        <w:t>,</w:t>
      </w:r>
      <w:r w:rsidRPr="00D758EC">
        <w:rPr>
          <w:szCs w:val="28"/>
        </w:rPr>
        <w:t xml:space="preserve"> на </w:t>
      </w:r>
      <w:r w:rsidR="00362FEF">
        <w:rPr>
          <w:szCs w:val="28"/>
        </w:rPr>
        <w:t>у</w:t>
      </w:r>
      <w:r w:rsidR="00362FEF" w:rsidRPr="00362FEF">
        <w:rPr>
          <w:szCs w:val="28"/>
        </w:rPr>
        <w:t xml:space="preserve">стройство </w:t>
      </w:r>
      <w:r w:rsidR="00EE3444">
        <w:rPr>
          <w:szCs w:val="28"/>
        </w:rPr>
        <w:t>уличного освещения</w:t>
      </w:r>
      <w:r w:rsidR="00FF5B61">
        <w:rPr>
          <w:szCs w:val="28"/>
        </w:rPr>
        <w:t xml:space="preserve"> </w:t>
      </w:r>
      <w:r w:rsidR="00B63063">
        <w:rPr>
          <w:szCs w:val="28"/>
        </w:rPr>
        <w:t>части территории</w:t>
      </w:r>
      <w:r w:rsidR="00362FEF" w:rsidRPr="00362FEF">
        <w:rPr>
          <w:szCs w:val="28"/>
        </w:rPr>
        <w:t xml:space="preserve"> </w:t>
      </w:r>
      <w:r w:rsidR="00FF5B61">
        <w:rPr>
          <w:szCs w:val="28"/>
        </w:rPr>
        <w:t>села Култаево</w:t>
      </w:r>
      <w:r w:rsidR="00362FEF" w:rsidRPr="00362FEF">
        <w:rPr>
          <w:szCs w:val="28"/>
        </w:rPr>
        <w:t xml:space="preserve"> Пермского муниц</w:t>
      </w:r>
      <w:r w:rsidR="00362FEF">
        <w:rPr>
          <w:szCs w:val="28"/>
        </w:rPr>
        <w:t>и</w:t>
      </w:r>
      <w:r w:rsidR="00362FEF" w:rsidRPr="00362FEF">
        <w:rPr>
          <w:szCs w:val="28"/>
        </w:rPr>
        <w:t>пального округа</w:t>
      </w:r>
      <w:r w:rsidR="00362FEF">
        <w:rPr>
          <w:szCs w:val="28"/>
        </w:rPr>
        <w:t xml:space="preserve"> Пермского края</w:t>
      </w:r>
      <w:r w:rsidR="000610D0">
        <w:rPr>
          <w:szCs w:val="28"/>
        </w:rPr>
        <w:t>?»;</w:t>
      </w:r>
    </w:p>
    <w:p w14:paraId="5B48392F" w14:textId="357E49C7" w:rsidR="00D758EC" w:rsidRPr="00D758EC" w:rsidRDefault="00D758EC" w:rsidP="00CC727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состав </w:t>
      </w:r>
      <w:r w:rsidR="00FD35C6" w:rsidRPr="00FD35C6">
        <w:rPr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село Култаево Пермского муниципального округа Пермского края в пределах следующей территории проживания граждан: группа домов № 9, 11, 13, 15, 16, 19, 21, 22, 23, 27, 29 по улице Молодежная, № 1, 6, 8, 9, 11, 15 по улице Звездная, № 2, 3, 6, 7, 11, 13, 15, 16, 18, 19, 21, 28, 29, 33 по улице Небесная</w:t>
      </w:r>
      <w:r w:rsidRPr="00896BE2">
        <w:rPr>
          <w:szCs w:val="28"/>
        </w:rPr>
        <w:t>.</w:t>
      </w:r>
    </w:p>
    <w:p w14:paraId="7CC69A82" w14:textId="2855C2A3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BE6EBA">
        <w:rPr>
          <w:szCs w:val="28"/>
        </w:rPr>
        <w:t>24</w:t>
      </w:r>
      <w:r w:rsidRPr="00D758EC">
        <w:rPr>
          <w:szCs w:val="28"/>
        </w:rPr>
        <w:t xml:space="preserve"> человек</w:t>
      </w:r>
      <w:r w:rsidR="00BB52B6">
        <w:rPr>
          <w:szCs w:val="28"/>
        </w:rPr>
        <w:t>а</w:t>
      </w:r>
      <w:r w:rsidRPr="00D758EC">
        <w:rPr>
          <w:szCs w:val="28"/>
        </w:rPr>
        <w:t>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6. Настоящее решение вступает в силу со дня его официального </w:t>
      </w:r>
      <w:r w:rsidRPr="00D758EC">
        <w:rPr>
          <w:szCs w:val="28"/>
        </w:rPr>
        <w:lastRenderedPageBreak/>
        <w:t>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0A39AF49" w14:textId="30EE497B" w:rsidR="00D35C06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085CB93" w14:textId="786B33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3A351E6" w14:textId="143752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6472A8" w14:textId="096CB0B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C52950" w14:textId="7E5F85C1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19B306E" w14:textId="01A4C596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3CB3CE" w14:textId="30E8A36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D18520" w14:textId="08C01293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B953A87" w14:textId="5027DE39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4850920" w14:textId="06F1695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663784F" w14:textId="257CCDD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F2346F" w14:textId="1A23315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327D14F" w14:textId="09603FC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C7ABA2F" w14:textId="7838B1B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075B61" w14:textId="1F82D9F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9F1001E" w14:textId="0D9043B4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821326" w14:textId="309A80F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536864" w14:textId="3110C3D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B364FBE" w14:textId="23909A0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D7300F2" w14:textId="35E3170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3F67EA4" w14:textId="628BFB2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F2FB74E" w14:textId="40CF344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8155B30" w14:textId="24267FE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40535C0" w14:textId="222F052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0E4A3BA" w14:textId="39E9EF58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E8FCFFE" w14:textId="4931BB70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3F084B8" w14:textId="4238F64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E4DAC29" w14:textId="3739509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CD54430" w14:textId="105B822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19C169D" w14:textId="22121CCA" w:rsidR="00636E3B" w:rsidRDefault="00636E3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BE73FD6" w14:textId="77777777" w:rsidR="00636E3B" w:rsidRDefault="00636E3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D1F910" w14:textId="3862BB8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EC23285" w14:textId="7FEC205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0A1B92C" w14:textId="0A704C5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12DDD8F" w14:textId="77777777" w:rsidR="00B63063" w:rsidRDefault="00B63063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8D77BC" w14:textId="646D409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18215D3" w14:textId="77777777" w:rsidR="00BE6EBA" w:rsidRDefault="00BE6EBA" w:rsidP="00CD6873">
      <w:pPr>
        <w:spacing w:line="240" w:lineRule="exact"/>
        <w:ind w:left="5670"/>
        <w:rPr>
          <w:szCs w:val="28"/>
        </w:rPr>
      </w:pPr>
    </w:p>
    <w:p w14:paraId="1514724A" w14:textId="780DB913" w:rsidR="00984EA0" w:rsidRPr="00984EA0" w:rsidRDefault="00984EA0" w:rsidP="009034FA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9034FA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9034FA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420F0DA1" w:rsidR="00984EA0" w:rsidRDefault="00601DA8" w:rsidP="009034FA">
      <w:pPr>
        <w:spacing w:line="240" w:lineRule="exact"/>
        <w:ind w:left="6237"/>
        <w:rPr>
          <w:szCs w:val="28"/>
        </w:rPr>
      </w:pPr>
      <w:r>
        <w:rPr>
          <w:szCs w:val="28"/>
        </w:rPr>
        <w:t>о</w:t>
      </w:r>
      <w:r w:rsidR="00984EA0" w:rsidRPr="00984EA0">
        <w:rPr>
          <w:szCs w:val="28"/>
        </w:rPr>
        <w:t>т</w:t>
      </w:r>
      <w:r>
        <w:rPr>
          <w:szCs w:val="28"/>
        </w:rPr>
        <w:t xml:space="preserve"> 24.04.2025 </w:t>
      </w:r>
      <w:r w:rsidR="00984EA0" w:rsidRPr="00984EA0">
        <w:rPr>
          <w:szCs w:val="28"/>
        </w:rPr>
        <w:t xml:space="preserve">№ </w:t>
      </w:r>
      <w:r>
        <w:rPr>
          <w:szCs w:val="28"/>
        </w:rPr>
        <w:t>358-п</w:t>
      </w:r>
    </w:p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031542DA" w:rsidR="005142B5" w:rsidRDefault="00636E3B" w:rsidP="00CD6873">
      <w:pPr>
        <w:spacing w:line="240" w:lineRule="exact"/>
        <w:ind w:firstLine="709"/>
        <w:jc w:val="center"/>
        <w:rPr>
          <w:b/>
          <w:szCs w:val="28"/>
        </w:rPr>
      </w:pPr>
      <w:r w:rsidRPr="00636E3B">
        <w:rPr>
          <w:b/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село Култаево Пермского муниципального округа Пермского кра</w:t>
      </w:r>
      <w:bookmarkStart w:id="0" w:name="_GoBack"/>
      <w:bookmarkEnd w:id="0"/>
      <w:r w:rsidRPr="00636E3B">
        <w:rPr>
          <w:b/>
          <w:szCs w:val="28"/>
        </w:rPr>
        <w:t>я в пределах следующей территории проживания граждан: группа домов № 9, 11, 13, 15, 16, 19, 21, 22, 23, 27, 29 по улице Молодежная, № 1, 6, 8, 9, 11, 15 по улице Звездная, № 2, 3, 6, 7, 11, 13, 15, 16, 18, 19, 21, 28, 29, 33 по улице Небесная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9D747A" w:rsidRPr="0035476E" w14:paraId="0FAAE711" w14:textId="77777777" w:rsidTr="009D747A">
        <w:trPr>
          <w:trHeight w:val="637"/>
        </w:trPr>
        <w:tc>
          <w:tcPr>
            <w:tcW w:w="3119" w:type="dxa"/>
          </w:tcPr>
          <w:p w14:paraId="16F7CA9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3B249BF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457D6512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769B2CBE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14:paraId="250D70BE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5F986686" w14:textId="77777777" w:rsidTr="009D747A">
        <w:trPr>
          <w:trHeight w:val="637"/>
        </w:trPr>
        <w:tc>
          <w:tcPr>
            <w:tcW w:w="3119" w:type="dxa"/>
          </w:tcPr>
          <w:p w14:paraId="2A6F39F0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080E7FF6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2F4FB6B1" w14:textId="42232127" w:rsidR="009D747A" w:rsidRDefault="00BE6EB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Келлер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А.Б.</w:t>
            </w:r>
            <w:r w:rsidR="009D747A">
              <w:rPr>
                <w:rFonts w:eastAsiaTheme="minorHAnsi"/>
                <w:szCs w:val="28"/>
                <w:lang w:eastAsia="en-US"/>
              </w:rPr>
              <w:t>,</w:t>
            </w:r>
          </w:p>
          <w:p w14:paraId="2020723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17CAF151" w14:textId="77777777" w:rsidR="009D747A" w:rsidRP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21B9BF4A" w14:textId="77777777" w:rsidTr="009D747A">
        <w:trPr>
          <w:trHeight w:val="637"/>
        </w:trPr>
        <w:tc>
          <w:tcPr>
            <w:tcW w:w="3119" w:type="dxa"/>
          </w:tcPr>
          <w:p w14:paraId="74A2020F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0636026C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806DDA3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7A719106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3ACB3B96" w14:textId="77777777" w:rsidR="009D747A" w:rsidRPr="009D747A" w:rsidRDefault="009D747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735E75EA" w14:textId="77777777" w:rsidTr="009D747A">
        <w:trPr>
          <w:trHeight w:val="637"/>
        </w:trPr>
        <w:tc>
          <w:tcPr>
            <w:tcW w:w="3119" w:type="dxa"/>
          </w:tcPr>
          <w:p w14:paraId="6DEC2C88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875558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85E8962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DC96C0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34283A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9C0F369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6A46CBE6" w14:textId="6B2E7D2D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0861FABB" w14:textId="5CBC1251" w:rsidR="009D747A" w:rsidRDefault="00B63063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proofErr w:type="spellStart"/>
            <w:r w:rsidR="00C322DA">
              <w:rPr>
                <w:rFonts w:eastAsiaTheme="minorHAnsi"/>
                <w:szCs w:val="28"/>
                <w:lang w:eastAsia="en-US"/>
              </w:rPr>
              <w:t>Култаевского</w:t>
            </w:r>
            <w:proofErr w:type="spellEnd"/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C322DA">
              <w:rPr>
                <w:rFonts w:eastAsiaTheme="minorHAnsi"/>
                <w:szCs w:val="28"/>
                <w:lang w:eastAsia="en-US"/>
              </w:rPr>
              <w:t>П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C322DA">
              <w:rPr>
                <w:rFonts w:eastAsiaTheme="minorHAnsi"/>
                <w:szCs w:val="28"/>
                <w:lang w:eastAsia="en-US"/>
              </w:rPr>
              <w:t>П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14:paraId="725649E9" w14:textId="3DE0B51A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61A5A1EE" w14:textId="77777777" w:rsidTr="00BC03D3">
        <w:trPr>
          <w:trHeight w:val="637"/>
        </w:trPr>
        <w:tc>
          <w:tcPr>
            <w:tcW w:w="3119" w:type="dxa"/>
          </w:tcPr>
          <w:p w14:paraId="406A5F27" w14:textId="77777777" w:rsidR="009D747A" w:rsidRPr="0035476E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BD13B86" w14:textId="77777777" w:rsidR="009D747A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4E57426" w14:textId="77777777" w:rsidR="009D747A" w:rsidRDefault="009D747A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CD6873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9ED7" w14:textId="77777777" w:rsidR="00F43EE5" w:rsidRDefault="00F43EE5" w:rsidP="00DA5614">
      <w:r>
        <w:separator/>
      </w:r>
    </w:p>
  </w:endnote>
  <w:endnote w:type="continuationSeparator" w:id="0">
    <w:p w14:paraId="1E42EB07" w14:textId="77777777" w:rsidR="00F43EE5" w:rsidRDefault="00F43EE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62AB6C5A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9034FA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D350C" w14:textId="77777777" w:rsidR="00F43EE5" w:rsidRDefault="00F43EE5" w:rsidP="00DA5614">
      <w:r>
        <w:separator/>
      </w:r>
    </w:p>
  </w:footnote>
  <w:footnote w:type="continuationSeparator" w:id="0">
    <w:p w14:paraId="45D89B32" w14:textId="77777777" w:rsidR="00F43EE5" w:rsidRDefault="00F43EE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741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405E1"/>
    <w:rsid w:val="00040F43"/>
    <w:rsid w:val="00053764"/>
    <w:rsid w:val="000610D0"/>
    <w:rsid w:val="00062005"/>
    <w:rsid w:val="0006441B"/>
    <w:rsid w:val="00067734"/>
    <w:rsid w:val="00070ACB"/>
    <w:rsid w:val="00070C24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E5D8A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095E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48E8"/>
    <w:rsid w:val="002C0664"/>
    <w:rsid w:val="002C1A0E"/>
    <w:rsid w:val="002C5595"/>
    <w:rsid w:val="002C55E1"/>
    <w:rsid w:val="002D35BC"/>
    <w:rsid w:val="003023F0"/>
    <w:rsid w:val="003028BF"/>
    <w:rsid w:val="00303D8F"/>
    <w:rsid w:val="003043D0"/>
    <w:rsid w:val="00306078"/>
    <w:rsid w:val="003131FA"/>
    <w:rsid w:val="00313407"/>
    <w:rsid w:val="00316E58"/>
    <w:rsid w:val="00324D2C"/>
    <w:rsid w:val="003266FA"/>
    <w:rsid w:val="00327466"/>
    <w:rsid w:val="0033037A"/>
    <w:rsid w:val="00332507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2FEF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34E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4157"/>
    <w:rsid w:val="00525883"/>
    <w:rsid w:val="00532C5B"/>
    <w:rsid w:val="00533249"/>
    <w:rsid w:val="00534233"/>
    <w:rsid w:val="00536A81"/>
    <w:rsid w:val="00543661"/>
    <w:rsid w:val="00546542"/>
    <w:rsid w:val="00552D1B"/>
    <w:rsid w:val="00553CC3"/>
    <w:rsid w:val="005556DE"/>
    <w:rsid w:val="00562B16"/>
    <w:rsid w:val="00563399"/>
    <w:rsid w:val="005650DE"/>
    <w:rsid w:val="00573AC7"/>
    <w:rsid w:val="00574AAB"/>
    <w:rsid w:val="00576FF0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1DA8"/>
    <w:rsid w:val="00603B24"/>
    <w:rsid w:val="00604533"/>
    <w:rsid w:val="0060785E"/>
    <w:rsid w:val="00612527"/>
    <w:rsid w:val="00617FA9"/>
    <w:rsid w:val="00623B6F"/>
    <w:rsid w:val="00623D9A"/>
    <w:rsid w:val="00624AD1"/>
    <w:rsid w:val="006262AD"/>
    <w:rsid w:val="0063488E"/>
    <w:rsid w:val="00636E3B"/>
    <w:rsid w:val="00641BB7"/>
    <w:rsid w:val="00646C78"/>
    <w:rsid w:val="0065430A"/>
    <w:rsid w:val="006561B7"/>
    <w:rsid w:val="00656620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1C22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244B2"/>
    <w:rsid w:val="00735A14"/>
    <w:rsid w:val="00742394"/>
    <w:rsid w:val="007423D6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3BBA"/>
    <w:rsid w:val="007B45DD"/>
    <w:rsid w:val="007C3B15"/>
    <w:rsid w:val="007C76DD"/>
    <w:rsid w:val="007E1C96"/>
    <w:rsid w:val="007E36BD"/>
    <w:rsid w:val="007E752F"/>
    <w:rsid w:val="007E7EDD"/>
    <w:rsid w:val="007F20F6"/>
    <w:rsid w:val="007F56A1"/>
    <w:rsid w:val="008040C6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96BE2"/>
    <w:rsid w:val="008B2965"/>
    <w:rsid w:val="008B4D57"/>
    <w:rsid w:val="008B730F"/>
    <w:rsid w:val="008C0394"/>
    <w:rsid w:val="008C1D56"/>
    <w:rsid w:val="008E0BA0"/>
    <w:rsid w:val="008E47AC"/>
    <w:rsid w:val="008E50E8"/>
    <w:rsid w:val="008F7ECA"/>
    <w:rsid w:val="009034F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47A"/>
    <w:rsid w:val="009D78EE"/>
    <w:rsid w:val="009F20DB"/>
    <w:rsid w:val="009F4BB8"/>
    <w:rsid w:val="009F7AC2"/>
    <w:rsid w:val="00A00A77"/>
    <w:rsid w:val="00A10066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84EDF"/>
    <w:rsid w:val="00AB03D3"/>
    <w:rsid w:val="00AB54A7"/>
    <w:rsid w:val="00AB6EB1"/>
    <w:rsid w:val="00AC42FA"/>
    <w:rsid w:val="00AD16D0"/>
    <w:rsid w:val="00AD1D11"/>
    <w:rsid w:val="00AD1D17"/>
    <w:rsid w:val="00AD2698"/>
    <w:rsid w:val="00AD363F"/>
    <w:rsid w:val="00AD48C8"/>
    <w:rsid w:val="00AD741F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00B9"/>
    <w:rsid w:val="00B33CDA"/>
    <w:rsid w:val="00B45CAA"/>
    <w:rsid w:val="00B460DC"/>
    <w:rsid w:val="00B46762"/>
    <w:rsid w:val="00B503CD"/>
    <w:rsid w:val="00B5121F"/>
    <w:rsid w:val="00B52C62"/>
    <w:rsid w:val="00B54D9C"/>
    <w:rsid w:val="00B56711"/>
    <w:rsid w:val="00B63063"/>
    <w:rsid w:val="00B7636E"/>
    <w:rsid w:val="00B804A0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52B6"/>
    <w:rsid w:val="00BB7219"/>
    <w:rsid w:val="00BC03D3"/>
    <w:rsid w:val="00BC7607"/>
    <w:rsid w:val="00BD0D2F"/>
    <w:rsid w:val="00BD45F1"/>
    <w:rsid w:val="00BE00E6"/>
    <w:rsid w:val="00BE0AB3"/>
    <w:rsid w:val="00BE4950"/>
    <w:rsid w:val="00BE6EBA"/>
    <w:rsid w:val="00C06726"/>
    <w:rsid w:val="00C07049"/>
    <w:rsid w:val="00C10EEC"/>
    <w:rsid w:val="00C11508"/>
    <w:rsid w:val="00C210E9"/>
    <w:rsid w:val="00C2192E"/>
    <w:rsid w:val="00C21B12"/>
    <w:rsid w:val="00C22124"/>
    <w:rsid w:val="00C322DA"/>
    <w:rsid w:val="00C35225"/>
    <w:rsid w:val="00C436D8"/>
    <w:rsid w:val="00C44E95"/>
    <w:rsid w:val="00C50DDE"/>
    <w:rsid w:val="00C64C79"/>
    <w:rsid w:val="00C71526"/>
    <w:rsid w:val="00C75CF2"/>
    <w:rsid w:val="00C84ACA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5FE7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3A27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54FE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444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3EE5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B163F"/>
    <w:rsid w:val="00FB33CE"/>
    <w:rsid w:val="00FB3AA3"/>
    <w:rsid w:val="00FD1C66"/>
    <w:rsid w:val="00FD35C6"/>
    <w:rsid w:val="00FD6C44"/>
    <w:rsid w:val="00FE6CAD"/>
    <w:rsid w:val="00FF5B38"/>
    <w:rsid w:val="00FF5B61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7C6A-13E8-4375-B0EF-2F9E0544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206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34</cp:revision>
  <cp:lastPrinted>2025-04-24T11:05:00Z</cp:lastPrinted>
  <dcterms:created xsi:type="dcterms:W3CDTF">2024-04-18T13:11:00Z</dcterms:created>
  <dcterms:modified xsi:type="dcterms:W3CDTF">2025-04-24T11:05:00Z</dcterms:modified>
</cp:coreProperties>
</file>